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45C" w14:textId="77777777" w:rsidR="00193529" w:rsidRDefault="00193529" w:rsidP="00AB60A2">
      <w:pPr>
        <w:rPr>
          <w:rFonts w:cs="Arial"/>
          <w:b/>
          <w:caps/>
          <w:sz w:val="22"/>
          <w:szCs w:val="22"/>
        </w:rPr>
      </w:pPr>
    </w:p>
    <w:p w14:paraId="0C90DD6A" w14:textId="77777777" w:rsidR="000F4E35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>Vergoeding Woon-Werkverkeer 20</w:t>
      </w:r>
      <w:r w:rsidR="00323481">
        <w:rPr>
          <w:rFonts w:cs="Arial"/>
          <w:b/>
          <w:caps/>
          <w:sz w:val="22"/>
          <w:szCs w:val="22"/>
        </w:rPr>
        <w:t>2</w:t>
      </w:r>
      <w:r w:rsidR="001B00C2">
        <w:rPr>
          <w:rFonts w:cs="Arial"/>
          <w:b/>
          <w:caps/>
          <w:sz w:val="22"/>
          <w:szCs w:val="22"/>
        </w:rPr>
        <w:t>3</w:t>
      </w:r>
      <w:r w:rsidR="00193529">
        <w:rPr>
          <w:rFonts w:cs="Arial"/>
          <w:b/>
          <w:caps/>
          <w:sz w:val="22"/>
          <w:szCs w:val="22"/>
        </w:rPr>
        <w:t xml:space="preserve"> OPROEPOVEREENKOMST/JAARURENNORMOVEREENKOMST</w:t>
      </w:r>
    </w:p>
    <w:p w14:paraId="7B2580CB" w14:textId="7363B2E9" w:rsidR="00D92742" w:rsidRDefault="000F4E35" w:rsidP="00AB60A2">
      <w:pPr>
        <w:rPr>
          <w:rFonts w:cs="Arial"/>
          <w:color w:val="BFBFBF" w:themeColor="background1" w:themeShade="BF"/>
          <w:sz w:val="16"/>
          <w:szCs w:val="16"/>
        </w:rPr>
      </w:pPr>
      <w:r w:rsidRPr="005D22C0">
        <w:rPr>
          <w:rFonts w:cs="Arial"/>
          <w:b/>
          <w:caps/>
          <w:color w:val="FF0000"/>
          <w:sz w:val="22"/>
          <w:szCs w:val="22"/>
        </w:rPr>
        <w:t>In dienst vanaf 01-01-2023</w:t>
      </w:r>
      <w:r w:rsidR="0079702D" w:rsidRPr="005D22C0">
        <w:rPr>
          <w:rFonts w:cs="Arial"/>
          <w:caps/>
          <w:color w:val="FF0000"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conform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20CECDBF" w:rsidR="006F28FC" w:rsidRDefault="006F28FC" w:rsidP="00AB60A2">
      <w:pPr>
        <w:rPr>
          <w:rFonts w:cs="Arial"/>
          <w:caps/>
          <w:sz w:val="16"/>
          <w:szCs w:val="16"/>
        </w:rPr>
      </w:pPr>
    </w:p>
    <w:p w14:paraId="38B7CE90" w14:textId="77777777" w:rsidR="000F4E35" w:rsidRPr="006F28FC" w:rsidRDefault="000F4E35" w:rsidP="00AB60A2">
      <w:pPr>
        <w:rPr>
          <w:rFonts w:cs="Arial"/>
          <w:caps/>
          <w:sz w:val="16"/>
          <w:szCs w:val="16"/>
        </w:rPr>
      </w:pPr>
    </w:p>
    <w:p w14:paraId="4B887DEC" w14:textId="057B1A1D" w:rsidR="00FE6081" w:rsidRDefault="004C2916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060EAA">
        <w:rPr>
          <w:rFonts w:ascii="Aller" w:hAnsi="Aller" w:cs="Helvetica"/>
          <w:b/>
          <w:bCs/>
          <w:color w:val="000000"/>
          <w:sz w:val="18"/>
          <w:szCs w:val="18"/>
        </w:rPr>
        <w:t>Achter</w:t>
      </w:r>
      <w:r w:rsidR="00271E1A" w:rsidRPr="00060EAA">
        <w:rPr>
          <w:rFonts w:ascii="Aller" w:hAnsi="Aller" w:cs="Helvetica"/>
          <w:b/>
          <w:bCs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 w:rsidRPr="00060EAA">
        <w:rPr>
          <w:rFonts w:ascii="Aller" w:hAnsi="Aller" w:cs="Helvetica"/>
          <w:b/>
          <w:bCs/>
          <w:color w:val="000000"/>
          <w:sz w:val="18"/>
          <w:szCs w:val="18"/>
        </w:rPr>
        <w:t>Voorletters</w:t>
      </w:r>
      <w:r w:rsidR="00207C28" w:rsidRPr="00060EAA">
        <w:rPr>
          <w:rFonts w:ascii="Aller" w:hAnsi="Aller" w:cs="Helvetica"/>
          <w:b/>
          <w:bCs/>
          <w:color w:val="000000"/>
          <w:sz w:val="18"/>
          <w:szCs w:val="18"/>
        </w:rPr>
        <w:t xml:space="preserve"> </w:t>
      </w:r>
      <w:r w:rsidR="00207C28" w:rsidRPr="00060EAA">
        <w:rPr>
          <w:rFonts w:ascii="Aller" w:hAnsi="Aller" w:cs="Helvetica"/>
          <w:color w:val="000000"/>
          <w:sz w:val="18"/>
          <w:szCs w:val="18"/>
        </w:rPr>
        <w:t>_</w:t>
      </w:r>
      <w:r w:rsidR="00207C28">
        <w:rPr>
          <w:rFonts w:ascii="Aller" w:hAnsi="Aller" w:cs="Helvetica"/>
          <w:color w:val="000000"/>
          <w:sz w:val="18"/>
          <w:szCs w:val="18"/>
        </w:rPr>
        <w:t>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269D86D" w14:textId="73B5A90A" w:rsidR="001A0FBA" w:rsidRPr="006F28FC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Oproepkrachten </w:t>
      </w:r>
      <w:r w:rsidR="007E5362" w:rsidRPr="00AB21BA">
        <w:rPr>
          <w:rFonts w:ascii="Aller" w:hAnsi="Aller"/>
          <w:color w:val="000000"/>
          <w:sz w:val="15"/>
          <w:szCs w:val="15"/>
          <w:highlight w:val="yellow"/>
        </w:rPr>
        <w:t>(</w:t>
      </w:r>
      <w:r w:rsidR="00193529" w:rsidRPr="00AB21BA">
        <w:rPr>
          <w:rFonts w:ascii="Aller" w:hAnsi="Aller"/>
          <w:color w:val="000000"/>
          <w:sz w:val="15"/>
          <w:szCs w:val="15"/>
          <w:highlight w:val="yellow"/>
        </w:rPr>
        <w:t>of medewerkers met</w:t>
      </w:r>
      <w:r w:rsidR="002E27EE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 </w:t>
      </w:r>
      <w:r w:rsidR="00193529" w:rsidRPr="00AB21BA">
        <w:rPr>
          <w:rFonts w:ascii="Aller" w:hAnsi="Aller"/>
          <w:color w:val="000000"/>
          <w:sz w:val="15"/>
          <w:szCs w:val="15"/>
          <w:highlight w:val="yellow"/>
        </w:rPr>
        <w:t>een Jaarurennorm</w:t>
      </w:r>
      <w:r w:rsidR="002F5808" w:rsidRPr="00AB21BA">
        <w:rPr>
          <w:rFonts w:ascii="Aller" w:hAnsi="Aller"/>
          <w:color w:val="000000"/>
          <w:sz w:val="15"/>
          <w:szCs w:val="15"/>
          <w:highlight w:val="yellow"/>
        </w:rPr>
        <w:t>-</w:t>
      </w:r>
      <w:r w:rsidR="00193529" w:rsidRPr="00AB21BA">
        <w:rPr>
          <w:rFonts w:ascii="Aller" w:hAnsi="Aller"/>
          <w:color w:val="000000"/>
          <w:sz w:val="15"/>
          <w:szCs w:val="15"/>
          <w:highlight w:val="yellow"/>
        </w:rPr>
        <w:t>overeenkomst</w:t>
      </w:r>
      <w:r w:rsidR="007E5362" w:rsidRPr="00AB21BA">
        <w:rPr>
          <w:rFonts w:ascii="Aller" w:hAnsi="Aller"/>
          <w:color w:val="000000"/>
          <w:sz w:val="15"/>
          <w:szCs w:val="15"/>
          <w:highlight w:val="yellow"/>
        </w:rPr>
        <w:t>)</w:t>
      </w:r>
      <w:r w:rsidR="00193529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 </w:t>
      </w:r>
      <w:r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kunnen de Fiets- en wandelvergoeding </w:t>
      </w:r>
      <w:r w:rsidR="002E27EE" w:rsidRPr="00AB21BA">
        <w:rPr>
          <w:rFonts w:ascii="Aller" w:hAnsi="Aller"/>
          <w:color w:val="000000"/>
          <w:sz w:val="15"/>
          <w:szCs w:val="15"/>
          <w:highlight w:val="yellow"/>
        </w:rPr>
        <w:t>ó</w:t>
      </w:r>
      <w:r w:rsidR="003B3561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f OV-kosten </w:t>
      </w:r>
      <w:r w:rsidR="00457CAF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per gewerkte dag </w:t>
      </w:r>
      <w:r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declareren via </w:t>
      </w:r>
      <w:r w:rsidR="002E7D4C" w:rsidRPr="00AB21BA">
        <w:rPr>
          <w:rFonts w:ascii="Aller" w:hAnsi="Aller"/>
          <w:color w:val="000000"/>
          <w:sz w:val="15"/>
          <w:szCs w:val="15"/>
          <w:highlight w:val="yellow"/>
        </w:rPr>
        <w:t>het</w:t>
      </w:r>
      <w:r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 </w:t>
      </w:r>
      <w:r w:rsidR="002F5808" w:rsidRPr="00AB21BA">
        <w:rPr>
          <w:rFonts w:ascii="Aller" w:hAnsi="Aller"/>
          <w:color w:val="000000"/>
          <w:sz w:val="15"/>
          <w:szCs w:val="15"/>
          <w:highlight w:val="yellow"/>
        </w:rPr>
        <w:t>u</w:t>
      </w:r>
      <w:r w:rsidRPr="00AB21BA">
        <w:rPr>
          <w:rFonts w:ascii="Aller" w:hAnsi="Aller"/>
          <w:color w:val="000000"/>
          <w:sz w:val="15"/>
          <w:szCs w:val="15"/>
          <w:highlight w:val="yellow"/>
        </w:rPr>
        <w:t>rendeclaratieformulier</w:t>
      </w:r>
      <w:r w:rsidR="002F5808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 (Excelformat)</w:t>
      </w:r>
      <w:r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. </w:t>
      </w:r>
      <w:r w:rsidR="002E27EE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Vooraf dien je hiervoor </w:t>
      </w:r>
      <w:r w:rsidR="002F5808" w:rsidRPr="00AB21BA">
        <w:rPr>
          <w:rFonts w:ascii="Aller" w:hAnsi="Aller"/>
          <w:color w:val="000000"/>
          <w:sz w:val="15"/>
          <w:szCs w:val="15"/>
          <w:highlight w:val="yellow"/>
        </w:rPr>
        <w:t xml:space="preserve">wel </w:t>
      </w:r>
      <w:r w:rsidR="002E27EE" w:rsidRPr="00AB21BA">
        <w:rPr>
          <w:rFonts w:ascii="Aller" w:hAnsi="Aller"/>
          <w:color w:val="000000"/>
          <w:sz w:val="15"/>
          <w:szCs w:val="15"/>
          <w:highlight w:val="yellow"/>
        </w:rPr>
        <w:t>je keuze vast te leggen.</w:t>
      </w:r>
      <w:r w:rsidR="002E27EE">
        <w:rPr>
          <w:rFonts w:ascii="Aller" w:hAnsi="Aller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color w:val="000000"/>
          <w:sz w:val="15"/>
          <w:szCs w:val="15"/>
        </w:rPr>
        <w:t xml:space="preserve">De werknemer die tevens als student is ingeschreven en recht heeft op studiefinanciering is </w:t>
      </w:r>
      <w:r w:rsidRPr="006F28FC">
        <w:rPr>
          <w:rFonts w:ascii="Aller" w:hAnsi="Aller"/>
          <w:color w:val="000000"/>
          <w:sz w:val="15"/>
          <w:szCs w:val="15"/>
          <w:u w:val="single"/>
        </w:rPr>
        <w:t>uitgesloten</w:t>
      </w:r>
      <w:r w:rsidRPr="006F28FC">
        <w:rPr>
          <w:rFonts w:ascii="Aller" w:hAnsi="Aller"/>
          <w:color w:val="000000"/>
          <w:sz w:val="15"/>
          <w:szCs w:val="15"/>
        </w:rPr>
        <w:t xml:space="preserve"> van deze regeling.</w:t>
      </w:r>
      <w:r w:rsidR="00856226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F5808" w:rsidRPr="007E5362">
        <w:rPr>
          <w:rFonts w:ascii="Aller" w:hAnsi="Aller"/>
          <w:color w:val="000000"/>
          <w:sz w:val="15"/>
          <w:szCs w:val="15"/>
        </w:rPr>
        <w:t>En net zoals voorheen, kan een oproepkracht géén aanspraak maken op het budget uit de faciliteitenregeling. Wanneer je gedurende jouw dienstverband</w:t>
      </w:r>
      <w:r w:rsidR="002F5808">
        <w:rPr>
          <w:rFonts w:ascii="Aller" w:hAnsi="Aller"/>
          <w:color w:val="000000"/>
          <w:sz w:val="15"/>
          <w:szCs w:val="15"/>
        </w:rPr>
        <w:t xml:space="preserve">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786FF19E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6F28FC">
        <w:rPr>
          <w:rFonts w:ascii="Aller" w:hAnsi="Aller" w:cs="Helvetica"/>
          <w:b/>
          <w:bCs/>
          <w:color w:val="000000"/>
          <w:highlight w:val="lightGray"/>
        </w:rPr>
        <w:t xml:space="preserve">Mijn keuze voor de reiskosten woon-werkverkeer </w:t>
      </w:r>
      <w:r w:rsidR="00004523" w:rsidRPr="006F28FC">
        <w:rPr>
          <w:rFonts w:ascii="Aller" w:hAnsi="Aller" w:cs="Helvetica"/>
          <w:b/>
          <w:bCs/>
          <w:color w:val="000000"/>
          <w:highlight w:val="lightGray"/>
        </w:rPr>
        <w:t>is</w:t>
      </w:r>
      <w:r w:rsidRPr="006F28FC">
        <w:rPr>
          <w:rFonts w:ascii="Aller" w:hAnsi="Aller" w:cs="Helvetica"/>
          <w:b/>
          <w:bCs/>
          <w:color w:val="000000"/>
          <w:highlight w:val="lightGray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5F66BEC7" w14:textId="3D8AC017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0F4E35">
        <w:rPr>
          <w:rFonts w:ascii="Aller" w:hAnsi="Aller" w:cs="Helvetica-Bold"/>
          <w:b/>
          <w:bCs/>
          <w:color w:val="FF0000"/>
        </w:rPr>
        <w:t>Fiets-</w:t>
      </w:r>
      <w:r w:rsidR="00004523" w:rsidRPr="000F4E35">
        <w:rPr>
          <w:rFonts w:ascii="Aller" w:hAnsi="Aller" w:cs="Helvetica-Bold"/>
          <w:b/>
          <w:bCs/>
          <w:color w:val="FF0000"/>
        </w:rPr>
        <w:t xml:space="preserve"> </w:t>
      </w:r>
      <w:r w:rsidR="00815BE8" w:rsidRPr="000F4E35">
        <w:rPr>
          <w:rFonts w:ascii="Aller" w:hAnsi="Aller" w:cs="Helvetica-Bold"/>
          <w:b/>
          <w:bCs/>
          <w:color w:val="FF0000"/>
        </w:rPr>
        <w:t>en wandelvergoeding</w:t>
      </w:r>
      <w:r w:rsidR="006F28FC" w:rsidRPr="000F4E35">
        <w:rPr>
          <w:rFonts w:ascii="Aller" w:hAnsi="Aller" w:cs="Helvetica-Bold"/>
          <w:b/>
          <w:bCs/>
          <w:color w:val="FF0000"/>
        </w:rPr>
        <w:t xml:space="preserve"> </w:t>
      </w:r>
    </w:p>
    <w:p w14:paraId="36E08FB9" w14:textId="6958EF41" w:rsidR="001B00C2" w:rsidRDefault="00457CAF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>ontvang je € 0,</w:t>
      </w:r>
      <w:r w:rsidR="005D2862">
        <w:rPr>
          <w:rFonts w:ascii="Aller" w:hAnsi="Aller"/>
          <w:color w:val="000000"/>
          <w:sz w:val="15"/>
          <w:szCs w:val="15"/>
        </w:rPr>
        <w:t>2</w:t>
      </w:r>
      <w:r w:rsidR="006B6A5F">
        <w:rPr>
          <w:rFonts w:ascii="Aller" w:hAnsi="Aller"/>
          <w:color w:val="000000"/>
          <w:sz w:val="15"/>
          <w:szCs w:val="15"/>
        </w:rPr>
        <w:t>3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780A2E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per gereisde kilometer. </w:t>
      </w:r>
      <w:r w:rsidR="002C243E" w:rsidRPr="002E27EE">
        <w:rPr>
          <w:rFonts w:ascii="Aller" w:hAnsi="Aller"/>
          <w:color w:val="000000"/>
          <w:sz w:val="15"/>
          <w:szCs w:val="15"/>
        </w:rPr>
        <w:t>Je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 xml:space="preserve">De berekening van de woon-werkafstand </w:t>
      </w:r>
      <w:r w:rsidR="00780A2E">
        <w:rPr>
          <w:rFonts w:ascii="Aller" w:hAnsi="Aller"/>
          <w:sz w:val="15"/>
          <w:szCs w:val="15"/>
        </w:rPr>
        <w:t xml:space="preserve">o.b.v. </w:t>
      </w:r>
      <w:r w:rsidRPr="006F28FC">
        <w:rPr>
          <w:rFonts w:ascii="Aller" w:hAnsi="Aller"/>
          <w:sz w:val="15"/>
          <w:szCs w:val="15"/>
        </w:rPr>
        <w:t>enkele reis geschiedt op basis van de snelste route volgens de ANWB-routeplanner</w:t>
      </w:r>
      <w:r w:rsidR="00BA430E">
        <w:rPr>
          <w:rFonts w:ascii="Aller" w:hAnsi="Aller"/>
          <w:sz w:val="15"/>
          <w:szCs w:val="15"/>
        </w:rPr>
        <w:t xml:space="preserve"> en je</w:t>
      </w:r>
      <w:r w:rsidR="00197514">
        <w:rPr>
          <w:rFonts w:ascii="Aller" w:hAnsi="Aller"/>
          <w:sz w:val="15"/>
          <w:szCs w:val="15"/>
        </w:rPr>
        <w:t xml:space="preserve"> voegt de print van de routeplanner bij</w:t>
      </w:r>
      <w:r w:rsidR="000E29E4" w:rsidRPr="006F28FC">
        <w:rPr>
          <w:rFonts w:ascii="Aller" w:hAnsi="Aller"/>
          <w:sz w:val="15"/>
          <w:szCs w:val="15"/>
        </w:rPr>
        <w:t xml:space="preserve">. </w:t>
      </w:r>
    </w:p>
    <w:p w14:paraId="35629FBA" w14:textId="1CD94ECE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20FC7F1B" w14:textId="11A4EE6D" w:rsidR="00780A2E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  <w:sz w:val="18"/>
          <w:szCs w:val="18"/>
        </w:rPr>
      </w:pP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*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Vul o</w:t>
      </w: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nderstaande in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:</w:t>
      </w:r>
    </w:p>
    <w:p w14:paraId="04AE9DF7" w14:textId="11D91FE2" w:rsidR="00F44C80" w:rsidRPr="0055722C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>Aantal k</w:t>
      </w:r>
      <w:r>
        <w:rPr>
          <w:rFonts w:ascii="Aller" w:hAnsi="Aller" w:cs="Helvetica"/>
          <w:color w:val="000000"/>
          <w:sz w:val="18"/>
          <w:szCs w:val="18"/>
        </w:rPr>
        <w:t>ilometers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 woon-werk</w:t>
      </w:r>
      <w:r>
        <w:rPr>
          <w:rFonts w:ascii="Aller" w:hAnsi="Aller" w:cs="Helvetica"/>
          <w:color w:val="000000"/>
          <w:sz w:val="18"/>
          <w:szCs w:val="18"/>
        </w:rPr>
        <w:t>afstand</w:t>
      </w:r>
      <w:r w:rsidR="00780A2E">
        <w:rPr>
          <w:rFonts w:ascii="Aller" w:hAnsi="Aller" w:cs="Helvetica"/>
          <w:color w:val="000000"/>
          <w:sz w:val="18"/>
          <w:szCs w:val="18"/>
        </w:rPr>
        <w:t xml:space="preserve"> enkele reis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39EEC0E2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176A61C4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E971D6F" w14:textId="77777777" w:rsidR="001B00C2" w:rsidRDefault="001B00C2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3E4FBD5" w14:textId="1F1FACF9" w:rsidR="003B3561" w:rsidRPr="002E27EE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b/>
          <w:bCs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F4E35">
        <w:rPr>
          <w:rFonts w:ascii="Aller" w:hAnsi="Aller"/>
          <w:b/>
          <w:bCs/>
          <w:color w:val="FF0000"/>
        </w:rPr>
        <w:t>O</w:t>
      </w:r>
      <w:r w:rsidR="00780A2E" w:rsidRPr="000F4E35">
        <w:rPr>
          <w:rFonts w:ascii="Aller" w:hAnsi="Aller"/>
          <w:b/>
          <w:bCs/>
          <w:color w:val="FF0000"/>
        </w:rPr>
        <w:t xml:space="preserve">penbaar vervoer </w:t>
      </w:r>
      <w:r w:rsidRPr="000F4E35">
        <w:rPr>
          <w:rFonts w:ascii="Aller" w:hAnsi="Aller"/>
          <w:b/>
          <w:bCs/>
          <w:color w:val="FF0000"/>
        </w:rPr>
        <w:t xml:space="preserve">kosten woon-werk declareren </w:t>
      </w:r>
    </w:p>
    <w:p w14:paraId="0DD468B9" w14:textId="0378CF28" w:rsidR="001B00C2" w:rsidRDefault="003B3561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Als je OV-kosten declareert dien je hier bewijzen van te overleggen</w:t>
      </w:r>
      <w:r w:rsidR="002E27EE">
        <w:rPr>
          <w:rFonts w:ascii="Aller" w:hAnsi="Aller"/>
          <w:color w:val="000000"/>
          <w:sz w:val="15"/>
          <w:szCs w:val="15"/>
        </w:rPr>
        <w:t xml:space="preserve"> </w:t>
      </w:r>
      <w:r w:rsidR="002E27EE" w:rsidRPr="00122884">
        <w:rPr>
          <w:rFonts w:ascii="Aller" w:hAnsi="Aller"/>
          <w:color w:val="000000"/>
          <w:sz w:val="15"/>
          <w:szCs w:val="15"/>
        </w:rPr>
        <w:t>en op het Excel-urendeclaratieformulier aan te geven dat je OV-kosten declareert</w:t>
      </w:r>
      <w:r w:rsidRPr="00122884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1E1192B7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3363F3D" w14:textId="77777777" w:rsidR="000F4E35" w:rsidRP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FF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F4E35">
        <w:rPr>
          <w:rFonts w:ascii="Aller" w:hAnsi="Aller" w:cs="Helvetica-Bold"/>
          <w:b/>
          <w:bCs/>
          <w:color w:val="FF0000"/>
        </w:rPr>
        <w:t xml:space="preserve">Overgangsregeling vergoeding reiskosten woon-werkverkeer (tot 1 januari 2025) </w:t>
      </w:r>
    </w:p>
    <w:p w14:paraId="7324C8F2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indien je hiervoor kiest, het Keuzemodel reiskosten B gecontinueerd (reiskosten uitruilen van brutoloon).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je aanvraag goed </w:t>
      </w:r>
      <w:r>
        <w:rPr>
          <w:rFonts w:ascii="Aller" w:hAnsi="Aller"/>
          <w:color w:val="000000"/>
          <w:sz w:val="15"/>
          <w:szCs w:val="15"/>
        </w:rPr>
        <w:t xml:space="preserve">door </w:t>
      </w:r>
      <w:r w:rsidRPr="006F28FC">
        <w:rPr>
          <w:rFonts w:ascii="Aller" w:hAnsi="Aller"/>
          <w:color w:val="000000"/>
          <w:sz w:val="15"/>
          <w:szCs w:val="15"/>
        </w:rPr>
        <w:t>dit formulier</w:t>
      </w:r>
      <w:r>
        <w:rPr>
          <w:rFonts w:ascii="Aller" w:hAnsi="Aller"/>
          <w:color w:val="000000"/>
          <w:sz w:val="15"/>
          <w:szCs w:val="15"/>
        </w:rPr>
        <w:t xml:space="preserve"> voor akkoord te ondertekenen</w:t>
      </w:r>
      <w:r w:rsidRPr="006F28FC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Geef hieronder aan onder welke categorie je valt:</w:t>
      </w:r>
    </w:p>
    <w:p w14:paraId="653DD82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68F5C24" w14:textId="33A0B5AF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Mantelzorgers;</w:t>
      </w:r>
      <w:r>
        <w:rPr>
          <w:rFonts w:ascii="Aller" w:hAnsi="Aller"/>
          <w:color w:val="000000"/>
          <w:sz w:val="15"/>
          <w:szCs w:val="15"/>
        </w:rPr>
        <w:t xml:space="preserve">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 xml:space="preserve">reisduur OV bedraagt: _________ Voeg van beide reisafstanden de ANWB-routeplanner prints bij (Let op: de reisduur is </w:t>
      </w:r>
      <w:r w:rsidRPr="00AD1D19">
        <w:rPr>
          <w:rFonts w:ascii="Aller" w:hAnsi="Aller"/>
          <w:color w:val="000000"/>
          <w:sz w:val="15"/>
          <w:szCs w:val="15"/>
          <w:u w:val="single"/>
        </w:rPr>
        <w:t>tot aan</w:t>
      </w:r>
      <w:r>
        <w:rPr>
          <w:rFonts w:ascii="Aller" w:hAnsi="Aller"/>
          <w:color w:val="000000"/>
          <w:sz w:val="15"/>
          <w:szCs w:val="15"/>
        </w:rPr>
        <w:t xml:space="preserve"> het uitstappen bij de dichtst mogelijke bus- of trein halte; de loopafstand van deze halte naar je werkplek dien je niet mee te tellen)</w:t>
      </w:r>
    </w:p>
    <w:p w14:paraId="34CEAD3E" w14:textId="77777777" w:rsidR="000F4E35" w:rsidRPr="002F0549" w:rsidRDefault="000F4E35" w:rsidP="000F4E3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77D8E708" w14:textId="7F34B513" w:rsidR="000F4E35" w:rsidRPr="002F0549" w:rsidRDefault="000F4E35" w:rsidP="000F4E3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 reisduur is tot aan uit uitstappen bij de dichtst mogelijke bus of trein halte, loopafstand van deze halte naar werkplek mag je niet meetellen)</w:t>
      </w:r>
    </w:p>
    <w:p w14:paraId="572410F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1DACE07A" w14:textId="1BA7B69D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</w:t>
      </w:r>
      <w:r>
        <w:rPr>
          <w:rFonts w:ascii="Aller" w:hAnsi="Aller"/>
          <w:color w:val="000000"/>
          <w:sz w:val="15"/>
          <w:szCs w:val="15"/>
        </w:rPr>
        <w:t xml:space="preserve">: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C2C79FF" w14:textId="77777777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2150DEAA" w14:textId="2D7522C9" w:rsidR="000F4E35" w:rsidRDefault="000F4E35" w:rsidP="000F4E35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10 kilometer reisafstand</w:t>
      </w:r>
    </w:p>
    <w:p w14:paraId="48CB2941" w14:textId="7E7C2A4C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7C6FAA74" w14:textId="62EB264A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7228D25A" w14:textId="231AAEFF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1B8407B" w14:textId="77777777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677377C" w14:textId="269835F6" w:rsidR="000F4E35" w:rsidRDefault="000F4E35" w:rsidP="002F5808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C54AD30" w14:textId="39E77C03" w:rsidR="007A4E24" w:rsidRDefault="007A4E2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 w:rsidR="006F28FC"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 w:rsidR="00F44C80"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 w:rsidR="00AD1D19"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6A03FF6C" w14:textId="6112B17F" w:rsidR="007A4E24" w:rsidRDefault="006B6A5F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8" w:history="1">
        <w:r w:rsidR="007A4E24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9644826" w14:textId="2A8E6BCB" w:rsidR="00AD1D19" w:rsidRDefault="00AD1D19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008D4441" w14:textId="6D3394FF" w:rsidR="00AD1D19" w:rsidRDefault="00AD1D19" w:rsidP="00AD1D19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1352DCF9" w14:textId="2E7098F5" w:rsidR="00AD1D19" w:rsidRDefault="006B6A5F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9" w:history="1">
        <w:r w:rsidR="00AD1D19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026F6388" w14:textId="77777777" w:rsidR="00AD1D19" w:rsidRPr="007A4E24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6B3FF8BE" w14:textId="138F040B" w:rsidR="005545BA" w:rsidRDefault="005545B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FBD9BF1" w14:textId="1036778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0BC1AD93" w14:textId="77777777" w:rsidR="005545BA" w:rsidRDefault="005545B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8310B56" w14:textId="4C08E18D" w:rsidR="00004523" w:rsidRPr="00004523" w:rsidRDefault="00271E1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</w:t>
      </w:r>
      <w:r w:rsidR="00004523" w:rsidRPr="00004523">
        <w:rPr>
          <w:rFonts w:ascii="Aller" w:hAnsi="Aller" w:cs="Helvetica"/>
          <w:b/>
          <w:bCs/>
          <w:color w:val="000000"/>
          <w:sz w:val="18"/>
          <w:szCs w:val="18"/>
        </w:rPr>
        <w:t>.</w:t>
      </w:r>
    </w:p>
    <w:p w14:paraId="3F1ECFED" w14:textId="39941605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276DA52" w14:textId="24A22141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7C21291A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7ABD523D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12B4838E" w14:textId="1F32CBB3" w:rsidR="00271E1A" w:rsidRDefault="00271E1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Handtekening aanvrager </w:t>
      </w:r>
      <w:r w:rsidR="00AD1D19" w:rsidRPr="00AD1D19">
        <w:rPr>
          <w:rFonts w:ascii="Aller" w:hAnsi="Aller" w:cs="Helvetica"/>
          <w:b/>
          <w:bCs/>
          <w:color w:val="000000"/>
          <w:sz w:val="18"/>
          <w:szCs w:val="18"/>
        </w:rPr>
        <w:t>(medewerker</w:t>
      </w:r>
      <w:r w:rsidR="00AD1D19">
        <w:rPr>
          <w:rFonts w:ascii="Aller" w:hAnsi="Aller" w:cs="Helvetica"/>
          <w:color w:val="000000"/>
          <w:sz w:val="18"/>
          <w:szCs w:val="18"/>
        </w:rPr>
        <w:t>)</w:t>
      </w:r>
      <w:r>
        <w:rPr>
          <w:rFonts w:ascii="Aller" w:hAnsi="Aller" w:cs="Helvetica"/>
          <w:color w:val="000000"/>
          <w:sz w:val="18"/>
          <w:szCs w:val="18"/>
        </w:rPr>
        <w:t xml:space="preserve">___________________ </w:t>
      </w:r>
      <w:r w:rsidR="006F28FC">
        <w:rPr>
          <w:rFonts w:ascii="Aller" w:hAnsi="Aller" w:cs="Helvetica"/>
          <w:color w:val="000000"/>
          <w:sz w:val="18"/>
          <w:szCs w:val="18"/>
        </w:rPr>
        <w:t>Plaats _</w:t>
      </w:r>
      <w:r>
        <w:rPr>
          <w:rFonts w:ascii="Aller" w:hAnsi="Aller" w:cs="Helvetica"/>
          <w:color w:val="000000"/>
          <w:sz w:val="18"/>
          <w:szCs w:val="18"/>
        </w:rPr>
        <w:t>________</w:t>
      </w:r>
      <w:r w:rsidR="00D504F6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FA463B">
        <w:rPr>
          <w:rFonts w:ascii="Aller" w:hAnsi="Aller" w:cs="Helvetica"/>
          <w:color w:val="000000"/>
          <w:sz w:val="18"/>
          <w:szCs w:val="18"/>
        </w:rPr>
        <w:t>d</w:t>
      </w:r>
      <w:r w:rsidR="00D504F6">
        <w:rPr>
          <w:rFonts w:ascii="Aller" w:hAnsi="Aller" w:cs="Helvetica"/>
          <w:color w:val="000000"/>
          <w:sz w:val="18"/>
          <w:szCs w:val="18"/>
        </w:rPr>
        <w:t>atum _ _ - _ _ - 20_ _</w:t>
      </w:r>
    </w:p>
    <w:p w14:paraId="578F72F6" w14:textId="4DFDF537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2B5105B" w14:textId="34EE180A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2052A63" w14:textId="2DD2E6F2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EF29EF2" w14:textId="77777777" w:rsidR="005545BA" w:rsidRDefault="005545B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44DF03C" w14:textId="77777777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6D56587" w14:textId="526B367D" w:rsidR="005D036C" w:rsidRDefault="005D036C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3E22B9D9" w14:textId="77777777" w:rsidR="00F44C80" w:rsidRDefault="00F44C80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2362557B" w14:textId="3482FAB6" w:rsidR="004C2916" w:rsidRDefault="0013228F" w:rsidP="00285D01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color w:val="000000"/>
          <w:sz w:val="24"/>
          <w:szCs w:val="24"/>
        </w:rPr>
      </w:pPr>
      <w:r w:rsidRPr="004C2916">
        <w:rPr>
          <w:rFonts w:ascii="Aller" w:hAnsi="Aller" w:cs="Helvetica"/>
          <w:b/>
          <w:color w:val="000000"/>
          <w:sz w:val="24"/>
          <w:szCs w:val="24"/>
        </w:rPr>
        <w:t xml:space="preserve">Stuur dit </w:t>
      </w:r>
      <w:r w:rsidR="00AD1D19" w:rsidRPr="004C2916">
        <w:rPr>
          <w:rFonts w:ascii="Aller" w:hAnsi="Aller" w:cs="Helvetica"/>
          <w:b/>
          <w:color w:val="000000"/>
          <w:sz w:val="24"/>
          <w:szCs w:val="24"/>
        </w:rPr>
        <w:t xml:space="preserve">ondertekende </w:t>
      </w:r>
      <w:r w:rsidRPr="004C2916">
        <w:rPr>
          <w:rFonts w:ascii="Aller" w:hAnsi="Aller" w:cs="Helvetica"/>
          <w:b/>
          <w:color w:val="000000"/>
          <w:sz w:val="24"/>
          <w:szCs w:val="24"/>
        </w:rPr>
        <w:t>formulier</w:t>
      </w:r>
      <w:r w:rsidR="00AB60A2" w:rsidRPr="004C2916">
        <w:rPr>
          <w:rFonts w:ascii="Aller" w:hAnsi="Aller" w:cs="Helvetica"/>
          <w:b/>
          <w:color w:val="000000"/>
          <w:sz w:val="24"/>
          <w:szCs w:val="24"/>
        </w:rPr>
        <w:t xml:space="preserve"> naar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 </w:t>
      </w:r>
      <w:r w:rsidR="0088627E" w:rsidRPr="004C2916">
        <w:rPr>
          <w:rFonts w:ascii="Aller" w:hAnsi="Aller" w:cs="Helvetica"/>
          <w:b/>
          <w:color w:val="000000"/>
          <w:sz w:val="24"/>
          <w:szCs w:val="24"/>
        </w:rPr>
        <w:t>KCS</w:t>
      </w:r>
      <w:r w:rsidR="00FA463B" w:rsidRPr="004C2916">
        <w:rPr>
          <w:rFonts w:ascii="Aller" w:hAnsi="Aller" w:cs="Helvetica"/>
          <w:b/>
          <w:color w:val="000000"/>
          <w:sz w:val="24"/>
          <w:szCs w:val="24"/>
        </w:rPr>
        <w:t xml:space="preserve"> (</w:t>
      </w:r>
      <w:r w:rsidR="001F20A6" w:rsidRPr="004C2916">
        <w:rPr>
          <w:rFonts w:ascii="Aller" w:hAnsi="Aller" w:cs="Helvetica"/>
          <w:b/>
          <w:color w:val="000000"/>
          <w:sz w:val="24"/>
          <w:szCs w:val="24"/>
        </w:rPr>
        <w:t>K1029</w:t>
      </w:r>
      <w:r w:rsidR="00FA463B" w:rsidRPr="004C2916">
        <w:rPr>
          <w:rFonts w:ascii="Aller" w:hAnsi="Aller" w:cs="Helvetica"/>
          <w:b/>
          <w:color w:val="000000"/>
          <w:sz w:val="24"/>
          <w:szCs w:val="24"/>
        </w:rPr>
        <w:t>)</w:t>
      </w:r>
      <w:r w:rsidR="0088627E" w:rsidRPr="004C2916">
        <w:rPr>
          <w:rFonts w:ascii="Aller" w:hAnsi="Aller" w:cs="Helvetica"/>
          <w:b/>
          <w:color w:val="000000"/>
          <w:sz w:val="24"/>
          <w:szCs w:val="24"/>
        </w:rPr>
        <w:t xml:space="preserve">, 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samen met </w:t>
      </w:r>
      <w:r w:rsidR="00F44C80" w:rsidRPr="004C2916">
        <w:rPr>
          <w:rFonts w:ascii="Aller" w:hAnsi="Aller" w:cs="Helvetica"/>
          <w:b/>
          <w:color w:val="000000"/>
          <w:sz w:val="24"/>
          <w:szCs w:val="24"/>
        </w:rPr>
        <w:t>de</w:t>
      </w:r>
      <w:r w:rsidR="0055722C" w:rsidRPr="004C2916">
        <w:rPr>
          <w:rFonts w:ascii="Aller" w:hAnsi="Aller" w:cs="Helvetica"/>
          <w:b/>
          <w:color w:val="000000"/>
          <w:sz w:val="24"/>
          <w:szCs w:val="24"/>
        </w:rPr>
        <w:t xml:space="preserve"> </w:t>
      </w:r>
      <w:r w:rsidR="00AB60A2" w:rsidRPr="004C2916">
        <w:rPr>
          <w:rFonts w:ascii="Aller" w:hAnsi="Aller" w:cs="Helvetica-Bold"/>
          <w:b/>
          <w:color w:val="000000"/>
          <w:sz w:val="24"/>
          <w:szCs w:val="24"/>
        </w:rPr>
        <w:t>print</w:t>
      </w:r>
      <w:r w:rsidR="00F44C80" w:rsidRPr="004C2916">
        <w:rPr>
          <w:rFonts w:ascii="Aller" w:hAnsi="Aller" w:cs="Helvetica-Bold"/>
          <w:b/>
          <w:color w:val="000000"/>
          <w:sz w:val="24"/>
          <w:szCs w:val="24"/>
        </w:rPr>
        <w:t>(s)</w:t>
      </w:r>
      <w:r w:rsidR="00AB60A2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 </w:t>
      </w:r>
      <w:r w:rsidR="00FA463B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van de </w:t>
      </w:r>
      <w:r w:rsidR="006F28FC" w:rsidRPr="004C2916">
        <w:rPr>
          <w:rFonts w:ascii="Aller" w:hAnsi="Aller" w:cs="Helvetica-Bold"/>
          <w:b/>
          <w:color w:val="000000"/>
          <w:sz w:val="24"/>
          <w:szCs w:val="24"/>
        </w:rPr>
        <w:t>ANWB-routeplanner</w:t>
      </w:r>
      <w:r w:rsidR="00AD1D19" w:rsidRPr="004C2916">
        <w:rPr>
          <w:rFonts w:ascii="Aller" w:hAnsi="Aller" w:cs="Helvetica-Bold"/>
          <w:b/>
          <w:color w:val="000000"/>
          <w:sz w:val="24"/>
          <w:szCs w:val="24"/>
        </w:rPr>
        <w:t>, of per e-mail aan</w:t>
      </w:r>
      <w:r w:rsidR="00E81EF9" w:rsidRPr="004C2916">
        <w:rPr>
          <w:rFonts w:ascii="Aller" w:hAnsi="Aller" w:cs="Helvetica-Bold"/>
          <w:b/>
          <w:color w:val="000000"/>
          <w:sz w:val="24"/>
          <w:szCs w:val="24"/>
        </w:rPr>
        <w:t>;</w:t>
      </w:r>
      <w:r w:rsidR="00AD1D19" w:rsidRPr="004C2916">
        <w:rPr>
          <w:rFonts w:ascii="Aller" w:hAnsi="Aller" w:cs="Helvetica-Bold"/>
          <w:b/>
          <w:color w:val="000000"/>
          <w:sz w:val="24"/>
          <w:szCs w:val="24"/>
        </w:rPr>
        <w:t xml:space="preserve"> </w:t>
      </w:r>
    </w:p>
    <w:p w14:paraId="459957FD" w14:textId="63AE532C" w:rsidR="00AB60A2" w:rsidRPr="004C2916" w:rsidRDefault="004C2916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4"/>
          <w:szCs w:val="24"/>
        </w:rPr>
      </w:pPr>
      <w:r w:rsidRPr="004C2916">
        <w:rPr>
          <w:rFonts w:ascii="Aller" w:hAnsi="Aller" w:cs="Helvetica-Bold"/>
          <w:b/>
          <w:color w:val="000000"/>
          <w:sz w:val="24"/>
          <w:szCs w:val="24"/>
        </w:rPr>
        <w:t>Work@kcs-tilburg.nl</w:t>
      </w:r>
    </w:p>
    <w:sectPr w:rsidR="00AB60A2" w:rsidRPr="004C2916" w:rsidSect="00AB60A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Header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59B2"/>
    <w:rsid w:val="000444B1"/>
    <w:rsid w:val="00053CE8"/>
    <w:rsid w:val="000602F2"/>
    <w:rsid w:val="00060EAA"/>
    <w:rsid w:val="000639DD"/>
    <w:rsid w:val="00065EF2"/>
    <w:rsid w:val="000929B1"/>
    <w:rsid w:val="000A79BF"/>
    <w:rsid w:val="000B630B"/>
    <w:rsid w:val="000C27BF"/>
    <w:rsid w:val="000D4907"/>
    <w:rsid w:val="000E29E4"/>
    <w:rsid w:val="000F4E35"/>
    <w:rsid w:val="000F6952"/>
    <w:rsid w:val="00104BA2"/>
    <w:rsid w:val="0011780C"/>
    <w:rsid w:val="00122884"/>
    <w:rsid w:val="001256FF"/>
    <w:rsid w:val="00125C97"/>
    <w:rsid w:val="0013228F"/>
    <w:rsid w:val="001434D6"/>
    <w:rsid w:val="00151564"/>
    <w:rsid w:val="0015395C"/>
    <w:rsid w:val="001859F6"/>
    <w:rsid w:val="00191091"/>
    <w:rsid w:val="00193529"/>
    <w:rsid w:val="00196598"/>
    <w:rsid w:val="00197514"/>
    <w:rsid w:val="001A0FBA"/>
    <w:rsid w:val="001A1E0C"/>
    <w:rsid w:val="001A2A52"/>
    <w:rsid w:val="001A33EB"/>
    <w:rsid w:val="001B00C2"/>
    <w:rsid w:val="001B24B9"/>
    <w:rsid w:val="001B3F64"/>
    <w:rsid w:val="001B6067"/>
    <w:rsid w:val="001E44B7"/>
    <w:rsid w:val="001F20A6"/>
    <w:rsid w:val="001F3F69"/>
    <w:rsid w:val="001F434E"/>
    <w:rsid w:val="00201FE0"/>
    <w:rsid w:val="00207C28"/>
    <w:rsid w:val="00211949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7EE"/>
    <w:rsid w:val="002E2C8D"/>
    <w:rsid w:val="002E7D4C"/>
    <w:rsid w:val="002F0549"/>
    <w:rsid w:val="002F4CEE"/>
    <w:rsid w:val="002F5808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E38"/>
    <w:rsid w:val="003F54C2"/>
    <w:rsid w:val="003F5508"/>
    <w:rsid w:val="00412051"/>
    <w:rsid w:val="0044468D"/>
    <w:rsid w:val="004462C8"/>
    <w:rsid w:val="00457CAF"/>
    <w:rsid w:val="0049717C"/>
    <w:rsid w:val="004A37E1"/>
    <w:rsid w:val="004A79CE"/>
    <w:rsid w:val="004B2100"/>
    <w:rsid w:val="004C0BBA"/>
    <w:rsid w:val="004C2916"/>
    <w:rsid w:val="004C5DAF"/>
    <w:rsid w:val="004E370B"/>
    <w:rsid w:val="004E57B6"/>
    <w:rsid w:val="004F2DBF"/>
    <w:rsid w:val="004F37EE"/>
    <w:rsid w:val="004F44D9"/>
    <w:rsid w:val="00530A0E"/>
    <w:rsid w:val="00533F6D"/>
    <w:rsid w:val="00540D1D"/>
    <w:rsid w:val="005545BA"/>
    <w:rsid w:val="0055722C"/>
    <w:rsid w:val="00557D92"/>
    <w:rsid w:val="00576967"/>
    <w:rsid w:val="00577BB3"/>
    <w:rsid w:val="0058201C"/>
    <w:rsid w:val="00582E38"/>
    <w:rsid w:val="005836A0"/>
    <w:rsid w:val="00592520"/>
    <w:rsid w:val="005B49A8"/>
    <w:rsid w:val="005C3702"/>
    <w:rsid w:val="005D036C"/>
    <w:rsid w:val="005D22C0"/>
    <w:rsid w:val="005D2862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B6A5F"/>
    <w:rsid w:val="006D4EAC"/>
    <w:rsid w:val="006E7034"/>
    <w:rsid w:val="006F28FC"/>
    <w:rsid w:val="006F33EE"/>
    <w:rsid w:val="0070690D"/>
    <w:rsid w:val="00706A97"/>
    <w:rsid w:val="00711B61"/>
    <w:rsid w:val="00713057"/>
    <w:rsid w:val="00720269"/>
    <w:rsid w:val="00721420"/>
    <w:rsid w:val="0073203C"/>
    <w:rsid w:val="00733613"/>
    <w:rsid w:val="00736632"/>
    <w:rsid w:val="00741268"/>
    <w:rsid w:val="007636FD"/>
    <w:rsid w:val="00771B0B"/>
    <w:rsid w:val="00780A2E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362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5B69"/>
    <w:rsid w:val="00A97A70"/>
    <w:rsid w:val="00AA0738"/>
    <w:rsid w:val="00AA2C9E"/>
    <w:rsid w:val="00AB21BA"/>
    <w:rsid w:val="00AB51DA"/>
    <w:rsid w:val="00AB60A2"/>
    <w:rsid w:val="00AD1D19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346D1"/>
    <w:rsid w:val="00B44E39"/>
    <w:rsid w:val="00B46A6B"/>
    <w:rsid w:val="00B6244F"/>
    <w:rsid w:val="00B66153"/>
    <w:rsid w:val="00B70FAB"/>
    <w:rsid w:val="00B83FD6"/>
    <w:rsid w:val="00B86005"/>
    <w:rsid w:val="00B86BA8"/>
    <w:rsid w:val="00BA430E"/>
    <w:rsid w:val="00BB2E49"/>
    <w:rsid w:val="00BB7620"/>
    <w:rsid w:val="00BD3836"/>
    <w:rsid w:val="00BD5505"/>
    <w:rsid w:val="00BD74B5"/>
    <w:rsid w:val="00BE429B"/>
    <w:rsid w:val="00C1229A"/>
    <w:rsid w:val="00C26ADA"/>
    <w:rsid w:val="00C343C6"/>
    <w:rsid w:val="00C467DB"/>
    <w:rsid w:val="00C80F42"/>
    <w:rsid w:val="00C83B07"/>
    <w:rsid w:val="00C860DD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504F6"/>
    <w:rsid w:val="00D54B82"/>
    <w:rsid w:val="00D70D33"/>
    <w:rsid w:val="00D71730"/>
    <w:rsid w:val="00D74693"/>
    <w:rsid w:val="00D81365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65C71"/>
    <w:rsid w:val="00E76897"/>
    <w:rsid w:val="00E80615"/>
    <w:rsid w:val="00E81EF9"/>
    <w:rsid w:val="00EB3D10"/>
    <w:rsid w:val="00EC06A7"/>
    <w:rsid w:val="00ED31BC"/>
    <w:rsid w:val="00EE2252"/>
    <w:rsid w:val="00EE4189"/>
    <w:rsid w:val="00EF2734"/>
    <w:rsid w:val="00EF680C"/>
    <w:rsid w:val="00F067C1"/>
    <w:rsid w:val="00F17C62"/>
    <w:rsid w:val="00F335AB"/>
    <w:rsid w:val="00F40DAF"/>
    <w:rsid w:val="00F44C80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19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paragraph" w:styleId="NoSpacing">
    <w:name w:val="No Spacing"/>
    <w:uiPriority w:val="1"/>
    <w:qFormat/>
    <w:rsid w:val="00AB60A2"/>
    <w:rPr>
      <w:rFonts w:ascii="Arial" w:hAnsi="Arial"/>
      <w:lang w:val="nl-NL"/>
    </w:rPr>
  </w:style>
  <w:style w:type="character" w:styleId="PlaceholderText">
    <w:name w:val="Placeholder Text"/>
    <w:basedOn w:val="DefaultParagraphFont"/>
    <w:uiPriority w:val="99"/>
    <w:semiHidden/>
    <w:rsid w:val="00AB60A2"/>
    <w:rPr>
      <w:color w:val="808080"/>
    </w:rPr>
  </w:style>
  <w:style w:type="paragraph" w:styleId="ListParagraph">
    <w:name w:val="List Paragraph"/>
    <w:basedOn w:val="Normal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639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meest-gestelde-vra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0</TotalTime>
  <Pages>2</Pages>
  <Words>507</Words>
  <Characters>3493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Stefan Garretsen</cp:lastModifiedBy>
  <cp:revision>3</cp:revision>
  <cp:lastPrinted>2021-03-12T09:03:00Z</cp:lastPrinted>
  <dcterms:created xsi:type="dcterms:W3CDTF">2024-01-02T15:09:00Z</dcterms:created>
  <dcterms:modified xsi:type="dcterms:W3CDTF">2024-01-12T08:02:00Z</dcterms:modified>
  <cp:category>Template</cp:category>
</cp:coreProperties>
</file>